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A321" w14:textId="445BA507" w:rsidR="0059390A" w:rsidRPr="00B829EB" w:rsidRDefault="00B829EB" w:rsidP="00593C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29EB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Pr="00B829EB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B829EB">
        <w:rPr>
          <w:rFonts w:ascii="TH SarabunPSK" w:hAnsi="TH SarabunPSK" w:cs="TH SarabunPSK"/>
          <w:b/>
          <w:bCs/>
          <w:sz w:val="36"/>
          <w:szCs w:val="36"/>
          <w:cs/>
        </w:rPr>
        <w:t>การขอเปิดสิทธิ์การรับเงินและออกใบเสร็จรับเงิน</w:t>
      </w:r>
    </w:p>
    <w:p w14:paraId="3E094C8D" w14:textId="1FC8DDF1" w:rsidR="0059390A" w:rsidRDefault="00B829EB" w:rsidP="00593C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Pr="00B829EB">
        <w:rPr>
          <w:rFonts w:ascii="TH SarabunPSK" w:hAnsi="TH SarabunPSK" w:cs="TH SarabunPSK"/>
          <w:b/>
          <w:bCs/>
          <w:sz w:val="36"/>
          <w:szCs w:val="36"/>
          <w:cs/>
        </w:rPr>
        <w:t>โปรแกรม</w:t>
      </w:r>
      <w:r w:rsidRPr="00B829EB">
        <w:rPr>
          <w:rFonts w:ascii="TH SarabunPSK" w:hAnsi="TH SarabunPSK" w:cs="TH SarabunPSK"/>
          <w:b/>
          <w:bCs/>
          <w:sz w:val="36"/>
          <w:szCs w:val="36"/>
        </w:rPr>
        <w:t>Microsoft Dynamics 365 Finance and</w:t>
      </w:r>
      <w:r w:rsidRPr="00B829E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829EB">
        <w:rPr>
          <w:rFonts w:ascii="TH SarabunPSK" w:hAnsi="TH SarabunPSK" w:cs="TH SarabunPSK"/>
          <w:b/>
          <w:bCs/>
          <w:sz w:val="36"/>
          <w:szCs w:val="36"/>
        </w:rPr>
        <w:t>Operations</w:t>
      </w:r>
    </w:p>
    <w:p w14:paraId="455B740F" w14:textId="77777777" w:rsidR="00B829EB" w:rsidRDefault="00B829EB" w:rsidP="00B829E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783C74" w14:textId="7966C1DD" w:rsidR="00B829EB" w:rsidRPr="008E4251" w:rsidRDefault="00B829EB" w:rsidP="00B829EB">
      <w:pPr>
        <w:rPr>
          <w:rFonts w:ascii="TH SarabunPSK" w:hAnsi="TH SarabunPSK" w:cs="TH SarabunPSK"/>
          <w:sz w:val="32"/>
          <w:szCs w:val="32"/>
        </w:rPr>
      </w:pPr>
      <w:r w:rsidRPr="008E4251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Pr="008E4251">
        <w:rPr>
          <w:rFonts w:ascii="TH SarabunPSK" w:hAnsi="TH SarabunPSK" w:cs="TH SarabunPSK"/>
          <w:sz w:val="32"/>
          <w:szCs w:val="32"/>
          <w:cs/>
        </w:rPr>
        <w:tab/>
      </w:r>
      <w:r w:rsidRPr="008E4251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ผู้อำนวยการสำนักงานคลัง </w:t>
      </w:r>
    </w:p>
    <w:p w14:paraId="11998652" w14:textId="58128B03" w:rsidR="00B829EB" w:rsidRPr="008E4251" w:rsidRDefault="00B829EB" w:rsidP="00B829EB">
      <w:pPr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 w:rsidRPr="008E425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E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4251">
        <w:rPr>
          <w:rFonts w:ascii="TH SarabunPSK" w:hAnsi="TH SarabunPSK" w:cs="TH SarabunPSK"/>
          <w:sz w:val="32"/>
          <w:szCs w:val="32"/>
          <w:cs/>
        </w:rPr>
        <w:tab/>
        <w:t>แจ้งรายชื่อผู้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มีสิทธิ์</w:t>
      </w:r>
      <w:r w:rsidRPr="008E4251">
        <w:rPr>
          <w:rFonts w:ascii="TH SarabunPSK" w:hAnsi="TH SarabunPSK" w:cs="TH SarabunPSK"/>
          <w:sz w:val="32"/>
          <w:szCs w:val="32"/>
          <w:cs/>
        </w:rPr>
        <w:t>รับเงินและออกใบเสร็จรับเงินของหน่วยงาน</w:t>
      </w:r>
    </w:p>
    <w:p w14:paraId="5E11E567" w14:textId="77777777" w:rsidR="00B829EB" w:rsidRPr="008E4251" w:rsidRDefault="00B829EB" w:rsidP="00B829EB">
      <w:pPr>
        <w:rPr>
          <w:rFonts w:ascii="TH SarabunPSK" w:hAnsi="TH SarabunPSK" w:cs="TH SarabunPSK"/>
          <w:sz w:val="32"/>
          <w:szCs w:val="32"/>
        </w:rPr>
      </w:pPr>
      <w:r w:rsidRPr="008E4251">
        <w:rPr>
          <w:rFonts w:ascii="TH SarabunPSK" w:hAnsi="TH SarabunPSK" w:cs="TH SarabunPSK"/>
          <w:sz w:val="32"/>
          <w:szCs w:val="32"/>
          <w:cs/>
        </w:rPr>
        <w:tab/>
      </w:r>
      <w:r w:rsidRPr="008E4251">
        <w:rPr>
          <w:rFonts w:ascii="TH SarabunPSK" w:hAnsi="TH SarabunPSK" w:cs="TH SarabunPSK"/>
          <w:sz w:val="32"/>
          <w:szCs w:val="32"/>
          <w:cs/>
        </w:rPr>
        <w:tab/>
      </w:r>
    </w:p>
    <w:p w14:paraId="23897145" w14:textId="0270E7D5" w:rsidR="008E4251" w:rsidRPr="008E4251" w:rsidRDefault="00B829EB" w:rsidP="008E4251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4251">
        <w:rPr>
          <w:sz w:val="32"/>
          <w:szCs w:val="32"/>
          <w:cs/>
        </w:rPr>
        <w:tab/>
      </w:r>
      <w:r w:rsidRPr="008E4251">
        <w:rPr>
          <w:rFonts w:ascii="TH SarabunPSK" w:hAnsi="TH SarabunPSK" w:cs="TH SarabunPSK" w:hint="cs"/>
          <w:sz w:val="32"/>
          <w:szCs w:val="32"/>
          <w:cs/>
        </w:rPr>
        <w:t>หน่วยงาน ..................................</w:t>
      </w:r>
      <w:r w:rsidR="00E57B0C" w:rsidRPr="008E425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.........(ชื่อหน่วยงาน)................................................</w:t>
      </w:r>
      <w:r w:rsidR="00E57B0C" w:rsidRPr="008E425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....ขอแจ้ง</w:t>
      </w:r>
      <w:r w:rsidR="00E57B0C" w:rsidRPr="008E4251">
        <w:rPr>
          <w:rFonts w:ascii="TH SarabunPSK" w:hAnsi="TH SarabunPSK" w:cs="TH SarabunPSK" w:hint="cs"/>
          <w:sz w:val="32"/>
          <w:szCs w:val="32"/>
          <w:cs/>
        </w:rPr>
        <w:t>ร</w:t>
      </w:r>
      <w:r w:rsidRPr="008E4251">
        <w:rPr>
          <w:rFonts w:ascii="TH SarabunPSK" w:hAnsi="TH SarabunPSK" w:cs="TH SarabunPSK"/>
          <w:sz w:val="32"/>
          <w:szCs w:val="32"/>
          <w:cs/>
        </w:rPr>
        <w:t>ายชื่อผู้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มีสิทธิ์</w:t>
      </w:r>
      <w:r w:rsidRPr="008E4251">
        <w:rPr>
          <w:rFonts w:ascii="TH SarabunPSK" w:hAnsi="TH SarabunPSK" w:cs="TH SarabunPSK"/>
          <w:sz w:val="32"/>
          <w:szCs w:val="32"/>
          <w:cs/>
        </w:rPr>
        <w:t>รับเงินและออกใบเสร็จรับเงินของหน่วยงาน</w:t>
      </w:r>
      <w:r w:rsidRPr="008E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B0C" w:rsidRPr="008E4251">
        <w:rPr>
          <w:rFonts w:ascii="TH SarabunPSK" w:hAnsi="TH SarabunPSK" w:cs="TH SarabunPSK" w:hint="cs"/>
          <w:sz w:val="32"/>
          <w:szCs w:val="32"/>
          <w:cs/>
        </w:rPr>
        <w:t xml:space="preserve">ดังรายชื่อแนบท้ายนี้     </w:t>
      </w:r>
    </w:p>
    <w:tbl>
      <w:tblPr>
        <w:tblpPr w:leftFromText="180" w:rightFromText="180" w:vertAnchor="text" w:horzAnchor="margin" w:tblpXSpec="center" w:tblpY="3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843"/>
        <w:gridCol w:w="1418"/>
        <w:gridCol w:w="2409"/>
      </w:tblGrid>
      <w:tr w:rsidR="008E4251" w:rsidRPr="008E4251" w14:paraId="01B3957F" w14:textId="77777777" w:rsidTr="008E4251">
        <w:trPr>
          <w:trHeight w:val="435"/>
        </w:trPr>
        <w:tc>
          <w:tcPr>
            <w:tcW w:w="704" w:type="dxa"/>
            <w:shd w:val="clear" w:color="auto" w:fill="auto"/>
          </w:tcPr>
          <w:p w14:paraId="6ACB3357" w14:textId="77777777" w:rsidR="008E4251" w:rsidRPr="008E4251" w:rsidRDefault="008E4251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251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shd w:val="clear" w:color="auto" w:fill="auto"/>
          </w:tcPr>
          <w:p w14:paraId="107D7131" w14:textId="77777777" w:rsidR="008E4251" w:rsidRPr="008E4251" w:rsidRDefault="008E4251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8E425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E4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  <w:shd w:val="clear" w:color="auto" w:fill="auto"/>
          </w:tcPr>
          <w:p w14:paraId="376C1D86" w14:textId="55713D13" w:rsidR="008E4251" w:rsidRPr="008E4251" w:rsidRDefault="008E4251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25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shd w:val="clear" w:color="auto" w:fill="auto"/>
          </w:tcPr>
          <w:p w14:paraId="4ED9FBF7" w14:textId="354BE784" w:rsidR="008E4251" w:rsidRPr="008E4251" w:rsidRDefault="007D76C0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09" w:type="dxa"/>
            <w:shd w:val="clear" w:color="auto" w:fill="auto"/>
          </w:tcPr>
          <w:p w14:paraId="1BA41B2F" w14:textId="69E73C51" w:rsidR="008E4251" w:rsidRPr="008E4251" w:rsidRDefault="007D76C0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8E4251" w:rsidRPr="008E4251" w14:paraId="49392D1A" w14:textId="77777777" w:rsidTr="008E4251">
        <w:trPr>
          <w:trHeight w:val="435"/>
        </w:trPr>
        <w:tc>
          <w:tcPr>
            <w:tcW w:w="704" w:type="dxa"/>
            <w:shd w:val="clear" w:color="auto" w:fill="auto"/>
          </w:tcPr>
          <w:p w14:paraId="617ADE2F" w14:textId="52E6C753" w:rsidR="008E4251" w:rsidRPr="008E4251" w:rsidRDefault="008E4251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251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41AAA1FE" w14:textId="77777777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A1573DA" w14:textId="4E887C51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8283D0F" w14:textId="4D0E33D3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ABB29A4" w14:textId="17E5A574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251" w:rsidRPr="008E4251" w14:paraId="6014917A" w14:textId="77777777" w:rsidTr="008E4251">
        <w:trPr>
          <w:trHeight w:val="435"/>
        </w:trPr>
        <w:tc>
          <w:tcPr>
            <w:tcW w:w="704" w:type="dxa"/>
            <w:shd w:val="clear" w:color="auto" w:fill="auto"/>
          </w:tcPr>
          <w:p w14:paraId="318424F3" w14:textId="2580C402" w:rsidR="008E4251" w:rsidRPr="008E4251" w:rsidRDefault="008E4251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251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358A4456" w14:textId="77777777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46C6AB7" w14:textId="77777777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8BFAEA9" w14:textId="77777777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C9C37C7" w14:textId="77777777" w:rsidR="008E4251" w:rsidRPr="008E4251" w:rsidRDefault="008E4251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461C" w:rsidRPr="008E4251" w14:paraId="1CB689B3" w14:textId="77777777" w:rsidTr="008E4251">
        <w:trPr>
          <w:trHeight w:val="435"/>
        </w:trPr>
        <w:tc>
          <w:tcPr>
            <w:tcW w:w="704" w:type="dxa"/>
            <w:shd w:val="clear" w:color="auto" w:fill="auto"/>
          </w:tcPr>
          <w:p w14:paraId="3B0D9F7A" w14:textId="44D9970A" w:rsidR="00FC461C" w:rsidRPr="008E4251" w:rsidRDefault="00FC461C" w:rsidP="001F390D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14ABD08F" w14:textId="77777777" w:rsidR="00FC461C" w:rsidRPr="008E4251" w:rsidRDefault="00FC461C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E6CAB22" w14:textId="77777777" w:rsidR="00FC461C" w:rsidRPr="008E4251" w:rsidRDefault="00FC461C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9EDFF22" w14:textId="77777777" w:rsidR="00FC461C" w:rsidRPr="008E4251" w:rsidRDefault="00FC461C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4A6195A4" w14:textId="77777777" w:rsidR="00FC461C" w:rsidRPr="008E4251" w:rsidRDefault="00FC461C" w:rsidP="001F390D">
            <w:pPr>
              <w:pStyle w:val="BodyText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7AC764" w14:textId="724994DE" w:rsidR="00E57B0C" w:rsidRPr="008E4251" w:rsidRDefault="00E57B0C" w:rsidP="008E425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E425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829EB" w:rsidRPr="008E4251">
        <w:rPr>
          <w:rFonts w:ascii="TH SarabunPSK" w:hAnsi="TH SarabunPSK" w:cs="TH SarabunPSK"/>
          <w:sz w:val="32"/>
          <w:szCs w:val="32"/>
          <w:cs/>
        </w:rPr>
        <w:t>ขอรับรองว่าผู้ที่มีรายชื่อ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B829EB" w:rsidRPr="008E4251">
        <w:rPr>
          <w:rFonts w:ascii="TH SarabunPSK" w:hAnsi="TH SarabunPSK" w:cs="TH SarabunPSK"/>
          <w:sz w:val="32"/>
          <w:szCs w:val="32"/>
          <w:cs/>
        </w:rPr>
        <w:t>เป็น</w:t>
      </w:r>
      <w:r w:rsidR="00B829EB" w:rsidRPr="008E4251"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ผู้ที่ได้รับมอบหมายให้ดำเนินการจากหน่วยงาน</w:t>
      </w:r>
      <w:r w:rsidR="00B829EB" w:rsidRPr="008E4251">
        <w:rPr>
          <w:rFonts w:ascii="TH SarabunPSK" w:hAnsi="TH SarabunPSK" w:cs="TH SarabunPSK"/>
          <w:sz w:val="32"/>
          <w:szCs w:val="32"/>
          <w:cs/>
        </w:rPr>
        <w:t>จริง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E4251" w:rsidRPr="008E4251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 w:rsidR="008E4251" w:rsidRPr="008E4251">
        <w:rPr>
          <w:rFonts w:ascii="TH SarabunPSK" w:hAnsi="TH SarabunPSK" w:cs="TH SarabunPSK" w:hint="cs"/>
          <w:sz w:val="32"/>
          <w:szCs w:val="32"/>
          <w:cs/>
        </w:rPr>
        <w:t>ระเบียบและวิธี</w:t>
      </w:r>
      <w:r w:rsidRPr="008E4251">
        <w:rPr>
          <w:rFonts w:ascii="TH SarabunPSK" w:hAnsi="TH SarabunPSK" w:cs="TH SarabunPSK" w:hint="cs"/>
          <w:sz w:val="32"/>
          <w:szCs w:val="32"/>
          <w:cs/>
        </w:rPr>
        <w:t>การรับเงิน</w:t>
      </w:r>
      <w:r w:rsidR="008E4251" w:rsidRPr="008E4251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ของมหาวิทยาลัยฯ </w:t>
      </w:r>
      <w:r w:rsidRPr="008E4251">
        <w:rPr>
          <w:rFonts w:ascii="TH SarabunPSK" w:hAnsi="TH SarabunPSK" w:cs="TH SarabunPSK" w:hint="cs"/>
          <w:sz w:val="32"/>
          <w:szCs w:val="32"/>
          <w:cs/>
        </w:rPr>
        <w:t xml:space="preserve">อย่างเคร่งครัด </w:t>
      </w:r>
    </w:p>
    <w:p w14:paraId="5BB9D960" w14:textId="77777777" w:rsidR="008E4251" w:rsidRPr="008E4251" w:rsidRDefault="008E4251" w:rsidP="008E4251">
      <w:pPr>
        <w:pStyle w:val="BodyText"/>
        <w:tabs>
          <w:tab w:val="clear" w:pos="1134"/>
          <w:tab w:val="clear" w:pos="4050"/>
        </w:tabs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8E4251">
        <w:rPr>
          <w:rFonts w:ascii="TH SarabunPSK" w:eastAsia="Times New Roman" w:hAnsi="TH SarabunPSK" w:cs="TH SarabunPSK"/>
          <w:sz w:val="32"/>
          <w:szCs w:val="32"/>
        </w:rPr>
        <w:tab/>
      </w:r>
    </w:p>
    <w:p w14:paraId="12F09815" w14:textId="4BB0E123" w:rsidR="00B829EB" w:rsidRPr="008E4251" w:rsidRDefault="00B829EB" w:rsidP="008E4251">
      <w:pPr>
        <w:pStyle w:val="BodyText"/>
        <w:tabs>
          <w:tab w:val="clear" w:pos="1134"/>
          <w:tab w:val="clear" w:pos="4050"/>
        </w:tabs>
        <w:spacing w:before="1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E425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307282F" w14:textId="77777777" w:rsidR="00B829EB" w:rsidRPr="00E57B0C" w:rsidRDefault="00B829EB" w:rsidP="00E57B0C">
      <w:pPr>
        <w:pStyle w:val="BodyText"/>
        <w:tabs>
          <w:tab w:val="center" w:pos="64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49D62A6" w14:textId="0AA06E84" w:rsidR="00B829EB" w:rsidRPr="00E57B0C" w:rsidRDefault="00B829EB" w:rsidP="00E57B0C">
      <w:pPr>
        <w:pStyle w:val="BodyText"/>
        <w:tabs>
          <w:tab w:val="center" w:pos="64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4DE5066" w14:textId="2F4A2D19" w:rsidR="00B829EB" w:rsidRPr="00E57B0C" w:rsidRDefault="00B829EB" w:rsidP="00E57B0C">
      <w:pPr>
        <w:pStyle w:val="BodyText"/>
        <w:tabs>
          <w:tab w:val="center" w:pos="6480"/>
        </w:tabs>
        <w:jc w:val="center"/>
        <w:rPr>
          <w:rFonts w:ascii="TH SarabunPSK" w:hAnsi="TH SarabunPSK" w:cs="TH SarabunPSK"/>
          <w:sz w:val="32"/>
          <w:szCs w:val="32"/>
        </w:rPr>
      </w:pPr>
      <w:r w:rsidRPr="00E57B0C">
        <w:rPr>
          <w:rFonts w:ascii="TH SarabunPSK" w:hAnsi="TH SarabunPSK" w:cs="TH SarabunPSK"/>
          <w:sz w:val="32"/>
          <w:szCs w:val="32"/>
          <w:cs/>
        </w:rPr>
        <w:t>(</w:t>
      </w:r>
      <w:r w:rsidRPr="00E57B0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8E4251">
        <w:rPr>
          <w:rFonts w:ascii="TH SarabunPSK" w:hAnsi="TH SarabunPSK" w:cs="TH SarabunPSK"/>
          <w:sz w:val="32"/>
          <w:szCs w:val="32"/>
        </w:rPr>
        <w:t>...........</w:t>
      </w:r>
      <w:r w:rsidRPr="00E57B0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57B0C">
        <w:rPr>
          <w:rFonts w:ascii="TH SarabunPSK" w:hAnsi="TH SarabunPSK" w:cs="TH SarabunPSK"/>
          <w:sz w:val="32"/>
          <w:szCs w:val="32"/>
          <w:cs/>
        </w:rPr>
        <w:t>)</w:t>
      </w:r>
    </w:p>
    <w:p w14:paraId="2FBF2795" w14:textId="651EEECC" w:rsidR="00B829EB" w:rsidRPr="00E57B0C" w:rsidRDefault="00B829EB" w:rsidP="00E57B0C">
      <w:pPr>
        <w:pStyle w:val="BodyText"/>
        <w:tabs>
          <w:tab w:val="clear" w:pos="1134"/>
          <w:tab w:val="clear" w:pos="4050"/>
        </w:tabs>
        <w:jc w:val="center"/>
        <w:rPr>
          <w:rFonts w:ascii="TH SarabunPSK" w:hAnsi="TH SarabunPSK" w:cs="TH SarabunPSK"/>
          <w:sz w:val="32"/>
          <w:szCs w:val="32"/>
        </w:rPr>
      </w:pPr>
      <w:r w:rsidRPr="00E57B0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57B0C" w:rsidRPr="00E57B0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57B0C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Pr="00E57B0C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E57B0C" w:rsidRPr="00E57B0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5FE7BE0" w14:textId="3E09B2CE" w:rsidR="00E57B0C" w:rsidRDefault="00E57B0C" w:rsidP="00E57B0C">
      <w:pPr>
        <w:pStyle w:val="BodyText"/>
        <w:tabs>
          <w:tab w:val="clear" w:pos="1134"/>
          <w:tab w:val="clear" w:pos="4050"/>
        </w:tabs>
        <w:jc w:val="center"/>
        <w:rPr>
          <w:rFonts w:ascii="TH SarabunPSK" w:hAnsi="TH SarabunPSK" w:cs="TH SarabunPSK"/>
          <w:sz w:val="32"/>
          <w:szCs w:val="32"/>
        </w:rPr>
      </w:pPr>
      <w:r w:rsidRPr="00E57B0C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</w:t>
      </w:r>
    </w:p>
    <w:p w14:paraId="72EA533A" w14:textId="77777777" w:rsidR="008E4251" w:rsidRDefault="008E4251" w:rsidP="00E57B0C">
      <w:pPr>
        <w:pStyle w:val="BodyText"/>
        <w:tabs>
          <w:tab w:val="clear" w:pos="1134"/>
          <w:tab w:val="clear" w:pos="40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16887F7" w14:textId="43484EEB" w:rsidR="008E4251" w:rsidRPr="00E57B0C" w:rsidRDefault="008E4251" w:rsidP="00E57B0C">
      <w:pPr>
        <w:pStyle w:val="BodyText"/>
        <w:tabs>
          <w:tab w:val="clear" w:pos="1134"/>
          <w:tab w:val="clear" w:pos="405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A15D4FF" w14:textId="77777777" w:rsidR="00B829EB" w:rsidRPr="00E57B0C" w:rsidRDefault="00B829EB" w:rsidP="00E57B0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29915AC" w14:textId="77777777" w:rsidR="00B829EB" w:rsidRPr="00E57B0C" w:rsidRDefault="00B829EB" w:rsidP="00B829EB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882B50A" w14:textId="02A594A7" w:rsidR="00B829EB" w:rsidRPr="00E57B0C" w:rsidRDefault="00B829EB" w:rsidP="00E57B0C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</w:p>
    <w:p w14:paraId="2806EE84" w14:textId="77777777" w:rsidR="00B829EB" w:rsidRPr="00E57B0C" w:rsidRDefault="00B829EB" w:rsidP="00B829EB">
      <w:pPr>
        <w:rPr>
          <w:rFonts w:ascii="Angsana New" w:hAnsi="Angsana New"/>
          <w:sz w:val="30"/>
          <w:szCs w:val="30"/>
        </w:rPr>
      </w:pPr>
    </w:p>
    <w:p w14:paraId="090287EB" w14:textId="77777777" w:rsidR="00B829EB" w:rsidRPr="00E57B0C" w:rsidRDefault="00B829EB" w:rsidP="00B829EB">
      <w:pPr>
        <w:rPr>
          <w:rFonts w:ascii="TH SarabunPSK" w:hAnsi="TH SarabunPSK" w:cs="TH SarabunPSK"/>
          <w:sz w:val="30"/>
          <w:szCs w:val="30"/>
        </w:rPr>
      </w:pPr>
    </w:p>
    <w:p w14:paraId="6E9AF21A" w14:textId="77777777" w:rsidR="00B829EB" w:rsidRPr="00E57B0C" w:rsidRDefault="00B829EB" w:rsidP="00B829EB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B829EB" w:rsidRPr="00E57B0C" w:rsidSect="00492974">
      <w:pgSz w:w="11906" w:h="16838"/>
      <w:pgMar w:top="1134" w:right="1361" w:bottom="1134" w:left="136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374"/>
    <w:multiLevelType w:val="hybridMultilevel"/>
    <w:tmpl w:val="8DA09568"/>
    <w:lvl w:ilvl="0" w:tplc="4B80C1E2">
      <w:start w:val="12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E090D"/>
    <w:multiLevelType w:val="hybridMultilevel"/>
    <w:tmpl w:val="CD4099AA"/>
    <w:lvl w:ilvl="0" w:tplc="377284D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006149"/>
    <w:multiLevelType w:val="hybridMultilevel"/>
    <w:tmpl w:val="DDEA18B8"/>
    <w:lvl w:ilvl="0" w:tplc="A750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101AA"/>
    <w:multiLevelType w:val="hybridMultilevel"/>
    <w:tmpl w:val="9BBC0864"/>
    <w:lvl w:ilvl="0" w:tplc="ABE02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E5332"/>
    <w:multiLevelType w:val="multilevel"/>
    <w:tmpl w:val="565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530598"/>
    <w:multiLevelType w:val="hybridMultilevel"/>
    <w:tmpl w:val="60DE85AC"/>
    <w:lvl w:ilvl="0" w:tplc="5B30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A0507"/>
    <w:multiLevelType w:val="hybridMultilevel"/>
    <w:tmpl w:val="E33E84E8"/>
    <w:lvl w:ilvl="0" w:tplc="42088CF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53501"/>
    <w:multiLevelType w:val="hybridMultilevel"/>
    <w:tmpl w:val="3258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543"/>
    <w:multiLevelType w:val="hybridMultilevel"/>
    <w:tmpl w:val="4316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5170"/>
    <w:multiLevelType w:val="hybridMultilevel"/>
    <w:tmpl w:val="0180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38A3"/>
    <w:multiLevelType w:val="hybridMultilevel"/>
    <w:tmpl w:val="AD288CD8"/>
    <w:lvl w:ilvl="0" w:tplc="1FB246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F5641"/>
    <w:multiLevelType w:val="hybridMultilevel"/>
    <w:tmpl w:val="15C0E902"/>
    <w:lvl w:ilvl="0" w:tplc="BDA26B0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DF0AC2"/>
    <w:multiLevelType w:val="hybridMultilevel"/>
    <w:tmpl w:val="2416B988"/>
    <w:lvl w:ilvl="0" w:tplc="FA3C8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D6617"/>
    <w:multiLevelType w:val="hybridMultilevel"/>
    <w:tmpl w:val="1F60E8EE"/>
    <w:lvl w:ilvl="0" w:tplc="D86665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0774295">
    <w:abstractNumId w:val="12"/>
  </w:num>
  <w:num w:numId="2" w16cid:durableId="757678292">
    <w:abstractNumId w:val="2"/>
  </w:num>
  <w:num w:numId="3" w16cid:durableId="1128203186">
    <w:abstractNumId w:val="0"/>
  </w:num>
  <w:num w:numId="4" w16cid:durableId="134570332">
    <w:abstractNumId w:val="11"/>
  </w:num>
  <w:num w:numId="5" w16cid:durableId="1563907527">
    <w:abstractNumId w:val="13"/>
  </w:num>
  <w:num w:numId="6" w16cid:durableId="886792525">
    <w:abstractNumId w:val="5"/>
  </w:num>
  <w:num w:numId="7" w16cid:durableId="1263296518">
    <w:abstractNumId w:val="8"/>
  </w:num>
  <w:num w:numId="8" w16cid:durableId="113404012">
    <w:abstractNumId w:val="1"/>
  </w:num>
  <w:num w:numId="9" w16cid:durableId="1178159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512828">
    <w:abstractNumId w:val="3"/>
  </w:num>
  <w:num w:numId="11" w16cid:durableId="86275440">
    <w:abstractNumId w:val="10"/>
  </w:num>
  <w:num w:numId="12" w16cid:durableId="415786513">
    <w:abstractNumId w:val="4"/>
  </w:num>
  <w:num w:numId="13" w16cid:durableId="847986931">
    <w:abstractNumId w:val="9"/>
  </w:num>
  <w:num w:numId="14" w16cid:durableId="792526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4D"/>
    <w:rsid w:val="0001118A"/>
    <w:rsid w:val="000301F3"/>
    <w:rsid w:val="000302BC"/>
    <w:rsid w:val="00033DC0"/>
    <w:rsid w:val="00035745"/>
    <w:rsid w:val="00045AA2"/>
    <w:rsid w:val="000469D1"/>
    <w:rsid w:val="000506FD"/>
    <w:rsid w:val="0005655D"/>
    <w:rsid w:val="00070AF2"/>
    <w:rsid w:val="0007445C"/>
    <w:rsid w:val="00080277"/>
    <w:rsid w:val="000824F5"/>
    <w:rsid w:val="000910C7"/>
    <w:rsid w:val="000A19E3"/>
    <w:rsid w:val="000A777F"/>
    <w:rsid w:val="000B6F54"/>
    <w:rsid w:val="000B766C"/>
    <w:rsid w:val="000D7C0C"/>
    <w:rsid w:val="000E480F"/>
    <w:rsid w:val="000F0C3C"/>
    <w:rsid w:val="00112084"/>
    <w:rsid w:val="00112560"/>
    <w:rsid w:val="00116E69"/>
    <w:rsid w:val="0014162C"/>
    <w:rsid w:val="00143A01"/>
    <w:rsid w:val="00147C05"/>
    <w:rsid w:val="00162BEE"/>
    <w:rsid w:val="00167B52"/>
    <w:rsid w:val="00171B6B"/>
    <w:rsid w:val="00183DFD"/>
    <w:rsid w:val="001A41CE"/>
    <w:rsid w:val="001C290B"/>
    <w:rsid w:val="001D0BE2"/>
    <w:rsid w:val="001D1576"/>
    <w:rsid w:val="001D1CA4"/>
    <w:rsid w:val="001D58F3"/>
    <w:rsid w:val="001E6FCF"/>
    <w:rsid w:val="001F57AD"/>
    <w:rsid w:val="0020211E"/>
    <w:rsid w:val="002162A8"/>
    <w:rsid w:val="002247FA"/>
    <w:rsid w:val="00241B9A"/>
    <w:rsid w:val="00255D58"/>
    <w:rsid w:val="00260A75"/>
    <w:rsid w:val="0026533A"/>
    <w:rsid w:val="00266EB7"/>
    <w:rsid w:val="00270A3C"/>
    <w:rsid w:val="00274A02"/>
    <w:rsid w:val="002761F7"/>
    <w:rsid w:val="00281D2A"/>
    <w:rsid w:val="00281D9E"/>
    <w:rsid w:val="002943D0"/>
    <w:rsid w:val="002957FD"/>
    <w:rsid w:val="002C40AB"/>
    <w:rsid w:val="002C5BE9"/>
    <w:rsid w:val="002E088B"/>
    <w:rsid w:val="002F17F5"/>
    <w:rsid w:val="00302B85"/>
    <w:rsid w:val="003461DD"/>
    <w:rsid w:val="00363D3B"/>
    <w:rsid w:val="00387D21"/>
    <w:rsid w:val="003A0587"/>
    <w:rsid w:val="003A09F1"/>
    <w:rsid w:val="003A0FF0"/>
    <w:rsid w:val="003B6B4C"/>
    <w:rsid w:val="003C1999"/>
    <w:rsid w:val="003D3444"/>
    <w:rsid w:val="003D5F9C"/>
    <w:rsid w:val="003E42BA"/>
    <w:rsid w:val="003F0941"/>
    <w:rsid w:val="003F180A"/>
    <w:rsid w:val="00403FF3"/>
    <w:rsid w:val="00416BF9"/>
    <w:rsid w:val="004201BE"/>
    <w:rsid w:val="004209ED"/>
    <w:rsid w:val="00447817"/>
    <w:rsid w:val="004510C2"/>
    <w:rsid w:val="00470347"/>
    <w:rsid w:val="004874DF"/>
    <w:rsid w:val="00492974"/>
    <w:rsid w:val="004C0098"/>
    <w:rsid w:val="004C1E2B"/>
    <w:rsid w:val="004C79AE"/>
    <w:rsid w:val="004D5A46"/>
    <w:rsid w:val="004F7764"/>
    <w:rsid w:val="00522FD3"/>
    <w:rsid w:val="005244B8"/>
    <w:rsid w:val="00527F6B"/>
    <w:rsid w:val="00531A43"/>
    <w:rsid w:val="005367AA"/>
    <w:rsid w:val="00550E3E"/>
    <w:rsid w:val="00556183"/>
    <w:rsid w:val="0056623C"/>
    <w:rsid w:val="00570D89"/>
    <w:rsid w:val="00571315"/>
    <w:rsid w:val="00582454"/>
    <w:rsid w:val="00585CFC"/>
    <w:rsid w:val="0059390A"/>
    <w:rsid w:val="00593C48"/>
    <w:rsid w:val="00594EE2"/>
    <w:rsid w:val="005A320A"/>
    <w:rsid w:val="005A53FA"/>
    <w:rsid w:val="005B35F4"/>
    <w:rsid w:val="005B7151"/>
    <w:rsid w:val="005C67EF"/>
    <w:rsid w:val="005D719A"/>
    <w:rsid w:val="005D761D"/>
    <w:rsid w:val="005D79B6"/>
    <w:rsid w:val="0061786B"/>
    <w:rsid w:val="00644E59"/>
    <w:rsid w:val="00644F8B"/>
    <w:rsid w:val="00651D64"/>
    <w:rsid w:val="00662D36"/>
    <w:rsid w:val="0067402D"/>
    <w:rsid w:val="006839B2"/>
    <w:rsid w:val="00685D16"/>
    <w:rsid w:val="00693671"/>
    <w:rsid w:val="006A4086"/>
    <w:rsid w:val="006C0B11"/>
    <w:rsid w:val="006C3EEC"/>
    <w:rsid w:val="006C4C92"/>
    <w:rsid w:val="006F49BF"/>
    <w:rsid w:val="007025A4"/>
    <w:rsid w:val="00712319"/>
    <w:rsid w:val="00721F84"/>
    <w:rsid w:val="00735467"/>
    <w:rsid w:val="00735C95"/>
    <w:rsid w:val="00736B21"/>
    <w:rsid w:val="007440E0"/>
    <w:rsid w:val="0074736B"/>
    <w:rsid w:val="007529E3"/>
    <w:rsid w:val="00765FAA"/>
    <w:rsid w:val="00772B54"/>
    <w:rsid w:val="00783AA6"/>
    <w:rsid w:val="00786B3B"/>
    <w:rsid w:val="007A4950"/>
    <w:rsid w:val="007A519C"/>
    <w:rsid w:val="007D0B13"/>
    <w:rsid w:val="007D76C0"/>
    <w:rsid w:val="007F2036"/>
    <w:rsid w:val="007F21FA"/>
    <w:rsid w:val="007F25E5"/>
    <w:rsid w:val="00814391"/>
    <w:rsid w:val="00831C09"/>
    <w:rsid w:val="00833909"/>
    <w:rsid w:val="008404F1"/>
    <w:rsid w:val="0084157A"/>
    <w:rsid w:val="00846C12"/>
    <w:rsid w:val="00851D80"/>
    <w:rsid w:val="0086016E"/>
    <w:rsid w:val="00867261"/>
    <w:rsid w:val="00871CA4"/>
    <w:rsid w:val="008765F1"/>
    <w:rsid w:val="00894264"/>
    <w:rsid w:val="008A2B11"/>
    <w:rsid w:val="008A5ACA"/>
    <w:rsid w:val="008E4251"/>
    <w:rsid w:val="008F1528"/>
    <w:rsid w:val="008F520B"/>
    <w:rsid w:val="009019C2"/>
    <w:rsid w:val="009154CB"/>
    <w:rsid w:val="00920D50"/>
    <w:rsid w:val="00925412"/>
    <w:rsid w:val="0093457A"/>
    <w:rsid w:val="00936462"/>
    <w:rsid w:val="00950454"/>
    <w:rsid w:val="0098039F"/>
    <w:rsid w:val="00981B15"/>
    <w:rsid w:val="00983FCF"/>
    <w:rsid w:val="009915EF"/>
    <w:rsid w:val="009A65B3"/>
    <w:rsid w:val="009B40A1"/>
    <w:rsid w:val="00A02410"/>
    <w:rsid w:val="00A06215"/>
    <w:rsid w:val="00A141A4"/>
    <w:rsid w:val="00A31F72"/>
    <w:rsid w:val="00A321B9"/>
    <w:rsid w:val="00A37088"/>
    <w:rsid w:val="00A37B9F"/>
    <w:rsid w:val="00A44878"/>
    <w:rsid w:val="00A502BD"/>
    <w:rsid w:val="00A521EB"/>
    <w:rsid w:val="00A52EAA"/>
    <w:rsid w:val="00A67015"/>
    <w:rsid w:val="00A73276"/>
    <w:rsid w:val="00A73B5B"/>
    <w:rsid w:val="00AA15F1"/>
    <w:rsid w:val="00AB6EE1"/>
    <w:rsid w:val="00AD6A92"/>
    <w:rsid w:val="00AE1131"/>
    <w:rsid w:val="00B06D8B"/>
    <w:rsid w:val="00B21244"/>
    <w:rsid w:val="00B3187D"/>
    <w:rsid w:val="00B31F82"/>
    <w:rsid w:val="00B360D4"/>
    <w:rsid w:val="00B551A2"/>
    <w:rsid w:val="00B735D4"/>
    <w:rsid w:val="00B76C5A"/>
    <w:rsid w:val="00B81B82"/>
    <w:rsid w:val="00B829EB"/>
    <w:rsid w:val="00B83576"/>
    <w:rsid w:val="00B83B7D"/>
    <w:rsid w:val="00BA66F1"/>
    <w:rsid w:val="00BC5094"/>
    <w:rsid w:val="00BD0A0A"/>
    <w:rsid w:val="00BD16EA"/>
    <w:rsid w:val="00BD4C2B"/>
    <w:rsid w:val="00BD7F0C"/>
    <w:rsid w:val="00BF771E"/>
    <w:rsid w:val="00C042EF"/>
    <w:rsid w:val="00C07C97"/>
    <w:rsid w:val="00C25CE7"/>
    <w:rsid w:val="00C334FD"/>
    <w:rsid w:val="00C53D8F"/>
    <w:rsid w:val="00C63830"/>
    <w:rsid w:val="00C65DF4"/>
    <w:rsid w:val="00C7222B"/>
    <w:rsid w:val="00C76C5B"/>
    <w:rsid w:val="00C86870"/>
    <w:rsid w:val="00C86CBA"/>
    <w:rsid w:val="00C86D6D"/>
    <w:rsid w:val="00C97604"/>
    <w:rsid w:val="00CA6618"/>
    <w:rsid w:val="00CB7BC8"/>
    <w:rsid w:val="00CE56F6"/>
    <w:rsid w:val="00CF5830"/>
    <w:rsid w:val="00D053C4"/>
    <w:rsid w:val="00D13116"/>
    <w:rsid w:val="00D20812"/>
    <w:rsid w:val="00D20DD0"/>
    <w:rsid w:val="00D22A3C"/>
    <w:rsid w:val="00D246C5"/>
    <w:rsid w:val="00D31A7E"/>
    <w:rsid w:val="00D44620"/>
    <w:rsid w:val="00D556F7"/>
    <w:rsid w:val="00D66DBA"/>
    <w:rsid w:val="00D93101"/>
    <w:rsid w:val="00D93DDB"/>
    <w:rsid w:val="00D95290"/>
    <w:rsid w:val="00DA1257"/>
    <w:rsid w:val="00DA1D2E"/>
    <w:rsid w:val="00DA42AF"/>
    <w:rsid w:val="00DA7335"/>
    <w:rsid w:val="00DC1AFF"/>
    <w:rsid w:val="00DC23E0"/>
    <w:rsid w:val="00DD2BE2"/>
    <w:rsid w:val="00DE2427"/>
    <w:rsid w:val="00DE4895"/>
    <w:rsid w:val="00DF1FB8"/>
    <w:rsid w:val="00E05D74"/>
    <w:rsid w:val="00E15C53"/>
    <w:rsid w:val="00E16EB8"/>
    <w:rsid w:val="00E2731C"/>
    <w:rsid w:val="00E34EE8"/>
    <w:rsid w:val="00E442A0"/>
    <w:rsid w:val="00E57B0C"/>
    <w:rsid w:val="00E60EE4"/>
    <w:rsid w:val="00E70084"/>
    <w:rsid w:val="00E82410"/>
    <w:rsid w:val="00E82F62"/>
    <w:rsid w:val="00EA276F"/>
    <w:rsid w:val="00EA6D3F"/>
    <w:rsid w:val="00ED64E2"/>
    <w:rsid w:val="00EF153F"/>
    <w:rsid w:val="00F1683F"/>
    <w:rsid w:val="00F27F65"/>
    <w:rsid w:val="00F5124D"/>
    <w:rsid w:val="00F52C6E"/>
    <w:rsid w:val="00F5683F"/>
    <w:rsid w:val="00F61BDE"/>
    <w:rsid w:val="00F62DDA"/>
    <w:rsid w:val="00F86978"/>
    <w:rsid w:val="00F95BC1"/>
    <w:rsid w:val="00FB109C"/>
    <w:rsid w:val="00FC461C"/>
    <w:rsid w:val="00FD741A"/>
    <w:rsid w:val="00FE3EE7"/>
    <w:rsid w:val="00FF0DBC"/>
    <w:rsid w:val="00FF18AE"/>
    <w:rsid w:val="00FF255B"/>
    <w:rsid w:val="00FF326A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A5FA1"/>
  <w15:docId w15:val="{19C50264-3A83-4876-83F4-0A38E457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E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3EE7"/>
    <w:pPr>
      <w:keepNext/>
      <w:outlineLvl w:val="0"/>
    </w:pPr>
    <w:rPr>
      <w:rFonts w:ascii="Browallia New" w:hAns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3EE7"/>
    <w:pPr>
      <w:jc w:val="center"/>
    </w:pPr>
    <w:rPr>
      <w:rFonts w:ascii="Browallia New" w:hAnsi="Browallia New" w:cs="Browallia New"/>
    </w:rPr>
  </w:style>
  <w:style w:type="paragraph" w:styleId="BalloonText">
    <w:name w:val="Balloon Text"/>
    <w:basedOn w:val="Normal"/>
    <w:link w:val="BalloonTextChar"/>
    <w:rsid w:val="00116E6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16E6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A1257"/>
    <w:pPr>
      <w:ind w:left="720"/>
      <w:contextualSpacing/>
    </w:pPr>
  </w:style>
  <w:style w:type="paragraph" w:styleId="BodyText">
    <w:name w:val="Body Text"/>
    <w:basedOn w:val="Normal"/>
    <w:link w:val="BodyTextChar"/>
    <w:rsid w:val="004209ED"/>
    <w:pPr>
      <w:tabs>
        <w:tab w:val="left" w:pos="1134"/>
        <w:tab w:val="left" w:pos="4050"/>
      </w:tabs>
      <w:jc w:val="both"/>
    </w:pPr>
    <w:rPr>
      <w:rFonts w:ascii="Cordia New" w:eastAsia="Cordia New" w:hAnsi="Cordia New" w:cs="DilleniaUPC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4209ED"/>
    <w:rPr>
      <w:rFonts w:ascii="Cordia New" w:eastAsia="Cordia New" w:hAnsi="Cordia New" w:cs="DilleniaUPC"/>
      <w:sz w:val="31"/>
      <w:szCs w:val="31"/>
    </w:rPr>
  </w:style>
  <w:style w:type="character" w:customStyle="1" w:styleId="Heading1Char">
    <w:name w:val="Heading 1 Char"/>
    <w:basedOn w:val="DefaultParagraphFont"/>
    <w:link w:val="Heading1"/>
    <w:rsid w:val="00846C12"/>
    <w:rPr>
      <w:rFonts w:ascii="Browallia New" w:hAnsi="Browallia New" w:cs="Browall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6C12"/>
    <w:rPr>
      <w:rFonts w:ascii="Browallia New" w:hAnsi="Browallia New" w:cs="Browallia New"/>
      <w:sz w:val="24"/>
      <w:szCs w:val="28"/>
    </w:rPr>
  </w:style>
  <w:style w:type="paragraph" w:customStyle="1" w:styleId="Default">
    <w:name w:val="Default"/>
    <w:rsid w:val="00C7222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73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5D4"/>
    <w:rPr>
      <w:color w:val="605E5C"/>
      <w:shd w:val="clear" w:color="auto" w:fill="E1DFDD"/>
    </w:rPr>
  </w:style>
  <w:style w:type="character" w:customStyle="1" w:styleId="art-logo-text">
    <w:name w:val="art-logo-text"/>
    <w:basedOn w:val="DefaultParagraphFont"/>
    <w:rsid w:val="00B829EB"/>
  </w:style>
  <w:style w:type="table" w:styleId="TableGrid">
    <w:name w:val="Table Grid"/>
    <w:basedOn w:val="TableNormal"/>
    <w:rsid w:val="00FC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aritta%20Documents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380D-7048-467D-94A2-40329545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บันทึกข้อความ.dotx</Template>
  <TotalTime>5675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JITTRA KIJSIRORUT</cp:lastModifiedBy>
  <cp:revision>102</cp:revision>
  <cp:lastPrinted>2023-11-02T10:30:00Z</cp:lastPrinted>
  <dcterms:created xsi:type="dcterms:W3CDTF">2023-10-02T02:18:00Z</dcterms:created>
  <dcterms:modified xsi:type="dcterms:W3CDTF">2024-12-17T02:51:00Z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d5476899d4625d584cc0e25712e3282d4546bdbf64883f792add7b7bb87f036c</vt:lpwstr>
  </property>
</Properties>
</file>